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562D" w14:textId="77777777" w:rsidR="00BA07EE" w:rsidRDefault="00BD7AC2">
      <w:pPr>
        <w:pStyle w:val="Style1"/>
        <w:numPr>
          <w:ilvl w:val="0"/>
          <w:numId w:val="0"/>
        </w:numPr>
        <w:pBdr>
          <w:bottom w:val="single" w:sz="4" w:space="1" w:color="auto"/>
        </w:pBdr>
        <w:ind w:left="425" w:hanging="425"/>
        <w:rPr>
          <w:i/>
        </w:rPr>
      </w:pPr>
      <w:r>
        <w:rPr>
          <w:i/>
        </w:rPr>
        <w:t>Prilog 3.</w:t>
      </w:r>
      <w:r>
        <w:rPr>
          <w:i/>
          <w:lang w:val="en-US"/>
        </w:rPr>
        <w:t xml:space="preserve"> </w:t>
      </w:r>
    </w:p>
    <w:p w14:paraId="6AC0562E" w14:textId="6D030CD2" w:rsidR="00BA07EE" w:rsidRDefault="00BD7AC2">
      <w:pPr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POPIS </w:t>
      </w:r>
      <w:r w:rsidR="00D3658D">
        <w:rPr>
          <w:b/>
          <w:sz w:val="28"/>
          <w:szCs w:val="28"/>
        </w:rPr>
        <w:t>GLAVNIH USLUGA</w:t>
      </w:r>
    </w:p>
    <w:p w14:paraId="6AC0562F" w14:textId="77777777" w:rsidR="00BA07EE" w:rsidRDefault="00BD7AC2">
      <w:r>
        <w:rPr>
          <w:i/>
        </w:rPr>
        <w:t>Evidencijski broj nabave:</w:t>
      </w:r>
      <w:r>
        <w:tab/>
      </w:r>
      <w:r>
        <w:rPr>
          <w:lang w:val="en-US"/>
        </w:rPr>
        <w:t>SZD</w:t>
      </w:r>
      <w:r>
        <w:t>N</w:t>
      </w:r>
      <w:r>
        <w:rPr>
          <w:lang w:val="en-US"/>
        </w:rPr>
        <w:t>Z</w:t>
      </w:r>
      <w:r>
        <w:t xml:space="preserve"> JN-</w:t>
      </w:r>
      <w:r>
        <w:rPr>
          <w:lang w:val="en-US"/>
        </w:rPr>
        <w:t>1</w:t>
      </w:r>
      <w:r>
        <w:t>/2025</w:t>
      </w:r>
    </w:p>
    <w:p w14:paraId="0892FDEC" w14:textId="2085BBEF" w:rsidR="00CA2403" w:rsidRDefault="00CA2403" w:rsidP="00CA2403">
      <w:pPr>
        <w:pStyle w:val="ListParagraph"/>
        <w:numPr>
          <w:ilvl w:val="0"/>
          <w:numId w:val="3"/>
        </w:numPr>
        <w:jc w:val="center"/>
      </w:pPr>
      <w:r>
        <w:t>Izmjena 15.12.2025.</w:t>
      </w:r>
    </w:p>
    <w:tbl>
      <w:tblPr>
        <w:tblStyle w:val="TableGrid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6186"/>
      </w:tblGrid>
      <w:tr w:rsidR="00BA07EE" w14:paraId="6AC05632" w14:textId="77777777">
        <w:trPr>
          <w:trHeight w:val="32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C05630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vAlign w:val="center"/>
          </w:tcPr>
          <w:p w14:paraId="6AC05631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eastAsia="hr-HR"/>
              </w:rPr>
              <w:t>Sportska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 zajednica Dubrovačko-neretvanske županije-SZDNZ</w:t>
            </w:r>
          </w:p>
        </w:tc>
      </w:tr>
      <w:tr w:rsidR="00BA07EE" w14:paraId="6AC05635" w14:textId="77777777">
        <w:trPr>
          <w:trHeight w:val="27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C05633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vAlign w:val="center"/>
          </w:tcPr>
          <w:p w14:paraId="6AC05634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20 000 DUBROVNIK,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eastAsia="hr-HR"/>
              </w:rPr>
              <w:t>Liechtensteinov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eastAsia="hr-HR"/>
              </w:rPr>
              <w:t xml:space="preserve"> put 10</w:t>
            </w:r>
          </w:p>
        </w:tc>
      </w:tr>
      <w:tr w:rsidR="00BA07EE" w14:paraId="6AC05638" w14:textId="77777777">
        <w:trPr>
          <w:trHeight w:val="28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C05636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6343" w:type="dxa"/>
            <w:vAlign w:val="center"/>
          </w:tcPr>
          <w:p w14:paraId="6AC05637" w14:textId="77777777" w:rsidR="00BA07EE" w:rsidRDefault="00BD7AC2">
            <w:pPr>
              <w:spacing w:after="0" w:line="240" w:lineRule="auto"/>
              <w:ind w:right="-180"/>
              <w:rPr>
                <w:rFonts w:cstheme="minorHAnsi"/>
                <w:b/>
                <w:sz w:val="20"/>
                <w:szCs w:val="20"/>
                <w:lang w:eastAsia="hr-HR"/>
              </w:rPr>
            </w:pPr>
            <w:r>
              <w:rPr>
                <w:rFonts w:cstheme="minorHAnsi"/>
                <w:b/>
                <w:sz w:val="20"/>
                <w:szCs w:val="20"/>
                <w:lang w:eastAsia="hr-HR"/>
              </w:rPr>
              <w:t>52579223448</w:t>
            </w:r>
          </w:p>
        </w:tc>
      </w:tr>
    </w:tbl>
    <w:p w14:paraId="6AC05639" w14:textId="77777777" w:rsidR="00BA07EE" w:rsidRDefault="00BA07EE">
      <w:pPr>
        <w:jc w:val="left"/>
        <w:rPr>
          <w:rFonts w:cstheme="minorHAnsi"/>
          <w:color w:val="3E3E3E"/>
          <w:sz w:val="20"/>
          <w:szCs w:val="20"/>
        </w:rPr>
      </w:pPr>
    </w:p>
    <w:tbl>
      <w:tblPr>
        <w:tblStyle w:val="TableGrid1"/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124"/>
      </w:tblGrid>
      <w:tr w:rsidR="00BA07EE" w14:paraId="6AC0563C" w14:textId="77777777">
        <w:trPr>
          <w:trHeight w:val="68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AC0563A" w14:textId="77777777" w:rsidR="00BA07EE" w:rsidRDefault="00BD7AC2">
            <w:pPr>
              <w:spacing w:before="60" w:after="60" w:line="240" w:lineRule="auto"/>
              <w:ind w:right="-187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Naziv predmeta nabave</w:t>
            </w:r>
          </w:p>
        </w:tc>
        <w:tc>
          <w:tcPr>
            <w:tcW w:w="6124" w:type="dxa"/>
            <w:vAlign w:val="center"/>
          </w:tcPr>
          <w:p w14:paraId="6AC0563B" w14:textId="6BF54ABE" w:rsidR="00BA07EE" w:rsidRDefault="00D3658D">
            <w:pPr>
              <w:spacing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Usluga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tiska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uređivanja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promotivnih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materijala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rekvizita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nagrada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natjecanje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na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658D">
              <w:rPr>
                <w:rFonts w:cstheme="minorHAnsi"/>
                <w:b/>
                <w:bCs/>
                <w:sz w:val="20"/>
                <w:szCs w:val="20"/>
              </w:rPr>
              <w:t>projektu</w:t>
            </w:r>
            <w:proofErr w:type="spellEnd"/>
            <w:r w:rsidRPr="00D3658D">
              <w:rPr>
                <w:rFonts w:cstheme="minorHAnsi"/>
                <w:b/>
                <w:bCs/>
                <w:sz w:val="20"/>
                <w:szCs w:val="20"/>
              </w:rPr>
              <w:t xml:space="preserve"> ACTIVE</w:t>
            </w:r>
          </w:p>
        </w:tc>
      </w:tr>
    </w:tbl>
    <w:p w14:paraId="6AC0563D" w14:textId="77777777" w:rsidR="00BA07EE" w:rsidRDefault="00BA07EE">
      <w:pPr>
        <w:jc w:val="left"/>
        <w:rPr>
          <w:rFonts w:cstheme="minorHAnsi"/>
          <w:color w:val="3E3E3E"/>
          <w:sz w:val="20"/>
          <w:szCs w:val="20"/>
        </w:rPr>
      </w:pPr>
    </w:p>
    <w:p w14:paraId="6AC0563E" w14:textId="77777777" w:rsidR="00BA07EE" w:rsidRDefault="00BD7AC2">
      <w:pPr>
        <w:spacing w:line="240" w:lineRule="auto"/>
        <w:rPr>
          <w:rFonts w:cstheme="minorHAnsi"/>
        </w:rPr>
      </w:pPr>
      <w:r>
        <w:rPr>
          <w:rFonts w:cstheme="minorHAnsi"/>
        </w:rPr>
        <w:t>Ja _______________________________________________________________________________</w:t>
      </w:r>
    </w:p>
    <w:p w14:paraId="6AC0563F" w14:textId="637C241B" w:rsidR="00BA07EE" w:rsidRDefault="00BD7AC2">
      <w:pPr>
        <w:spacing w:line="240" w:lineRule="auto"/>
        <w:rPr>
          <w:rFonts w:cstheme="minorHAnsi"/>
        </w:rPr>
      </w:pPr>
      <w:r>
        <w:rPr>
          <w:rFonts w:cstheme="minorHAnsi"/>
          <w:i/>
        </w:rPr>
        <w:t xml:space="preserve">(ime i prezime, adresa, OIB) </w:t>
      </w:r>
      <w:r>
        <w:rPr>
          <w:rFonts w:cstheme="minorHAnsi"/>
        </w:rPr>
        <w:t>kao osoba ovlaštena za zastupanje gospodarskog subjekta</w:t>
      </w:r>
    </w:p>
    <w:p w14:paraId="6AC05640" w14:textId="77777777" w:rsidR="00BA07EE" w:rsidRDefault="00BD7AC2">
      <w:pPr>
        <w:spacing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AC05641" w14:textId="77777777" w:rsidR="00BA07EE" w:rsidRDefault="00BD7AC2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(naziv i sjedište gospodarskog subjekta, OIB)</w:t>
      </w:r>
    </w:p>
    <w:p w14:paraId="6AC05642" w14:textId="77777777" w:rsidR="00BA07EE" w:rsidRDefault="00BD7AC2">
      <w:pPr>
        <w:rPr>
          <w:rFonts w:cstheme="minorHAnsi"/>
        </w:rPr>
      </w:pPr>
      <w:r>
        <w:rPr>
          <w:rFonts w:cstheme="minorHAnsi"/>
        </w:rPr>
        <w:t>koji se u ovom postupku javne nabave pojavljuje kao Ponuditelj pod materijalnom i kaznenom odgovornošću izjavljujem da smo u godini u kojoj je započeo postupak jednostavne nabave i tijekom tri (3) godine koje prethode toj godini (2024., 2023., i 2022.) uredno izvršili sljedeće Ugovore:</w:t>
      </w:r>
    </w:p>
    <w:p w14:paraId="6AC05643" w14:textId="77777777" w:rsidR="00BA07EE" w:rsidRDefault="00BA07EE">
      <w:pPr>
        <w:rPr>
          <w:rFonts w:cstheme="minorHAnsi"/>
        </w:rPr>
      </w:pPr>
    </w:p>
    <w:p w14:paraId="6AC05644" w14:textId="77777777" w:rsidR="00BA07EE" w:rsidRDefault="00BA07EE">
      <w:pPr>
        <w:rPr>
          <w:rFonts w:cstheme="minorHAnsi"/>
        </w:rPr>
        <w:sectPr w:rsidR="00BA07EE">
          <w:headerReference w:type="default" r:id="rId9"/>
          <w:footerReference w:type="default" r:id="rId10"/>
          <w:pgSz w:w="11906" w:h="16838"/>
          <w:pgMar w:top="1135" w:right="1417" w:bottom="993" w:left="1417" w:header="708" w:footer="218" w:gutter="0"/>
          <w:cols w:space="708"/>
          <w:docGrid w:linePitch="360"/>
        </w:sectPr>
      </w:pPr>
    </w:p>
    <w:p w14:paraId="6AC05645" w14:textId="77777777" w:rsidR="00BA07EE" w:rsidRDefault="00BA07EE">
      <w:pPr>
        <w:rPr>
          <w:rFonts w:cstheme="minorHAnsi"/>
        </w:rPr>
      </w:pPr>
    </w:p>
    <w:tbl>
      <w:tblPr>
        <w:tblStyle w:val="TableGrid"/>
        <w:tblW w:w="1502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2835"/>
        <w:gridCol w:w="5103"/>
        <w:gridCol w:w="2126"/>
        <w:gridCol w:w="1985"/>
      </w:tblGrid>
      <w:tr w:rsidR="005D719F" w14:paraId="6AC0564B" w14:textId="77777777" w:rsidTr="0037678A">
        <w:tc>
          <w:tcPr>
            <w:tcW w:w="534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05646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R.B.</w:t>
            </w:r>
          </w:p>
        </w:tc>
        <w:tc>
          <w:tcPr>
            <w:tcW w:w="243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05647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Naziv druge ugovorne strane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453F30" w14:textId="4B6F5693" w:rsidR="005D719F" w:rsidRDefault="0037678A">
            <w:pPr>
              <w:spacing w:before="60" w:after="60" w:line="240" w:lineRule="auto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K</w:t>
            </w:r>
            <w:r w:rsidR="005D719F">
              <w:rPr>
                <w:rFonts w:cstheme="minorHAnsi"/>
                <w:i/>
                <w:sz w:val="18"/>
                <w:szCs w:val="20"/>
              </w:rPr>
              <w:t>ontakt</w:t>
            </w:r>
            <w:r>
              <w:rPr>
                <w:rFonts w:cstheme="minorHAnsi"/>
                <w:i/>
                <w:sz w:val="18"/>
                <w:szCs w:val="20"/>
              </w:rPr>
              <w:t xml:space="preserve"> druge ugovorne strane</w:t>
            </w:r>
          </w:p>
        </w:tc>
        <w:tc>
          <w:tcPr>
            <w:tcW w:w="5103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05648" w14:textId="1A6D46E3" w:rsidR="005D719F" w:rsidRDefault="005D719F">
            <w:pPr>
              <w:spacing w:before="60" w:after="60" w:line="240" w:lineRule="auto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Predmet usluga</w:t>
            </w:r>
          </w:p>
        </w:tc>
        <w:tc>
          <w:tcPr>
            <w:tcW w:w="212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05649" w14:textId="77777777" w:rsidR="005D719F" w:rsidRDefault="005D719F">
            <w:pPr>
              <w:spacing w:before="60" w:after="60" w:line="240" w:lineRule="auto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Iznos ugovora bez PDV-a (EUR)</w:t>
            </w:r>
          </w:p>
        </w:tc>
        <w:tc>
          <w:tcPr>
            <w:tcW w:w="198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0564A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Datum izvršenja ugovora</w:t>
            </w:r>
          </w:p>
        </w:tc>
      </w:tr>
      <w:tr w:rsidR="005D719F" w14:paraId="6AC05653" w14:textId="77777777" w:rsidTr="0037678A">
        <w:trPr>
          <w:trHeight w:val="885"/>
        </w:trPr>
        <w:tc>
          <w:tcPr>
            <w:tcW w:w="534" w:type="dxa"/>
          </w:tcPr>
          <w:p w14:paraId="6AC0564C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438" w:type="dxa"/>
          </w:tcPr>
          <w:p w14:paraId="6AC0564D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6AC0564E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6AC0564F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AE2CB2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50" w14:textId="6746B582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51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52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5B" w14:textId="77777777" w:rsidTr="0037678A">
        <w:trPr>
          <w:trHeight w:val="973"/>
        </w:trPr>
        <w:tc>
          <w:tcPr>
            <w:tcW w:w="534" w:type="dxa"/>
          </w:tcPr>
          <w:p w14:paraId="6AC05654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438" w:type="dxa"/>
          </w:tcPr>
          <w:p w14:paraId="6AC05655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6AC05656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B33B03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57" w14:textId="50DA8F2B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58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59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6AC0565A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63" w14:textId="77777777" w:rsidTr="0037678A">
        <w:tc>
          <w:tcPr>
            <w:tcW w:w="534" w:type="dxa"/>
          </w:tcPr>
          <w:p w14:paraId="6AC0565C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  <w:p w14:paraId="6AC0565D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6AC0565E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AC0565F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A51410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60" w14:textId="65053A93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61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62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6A" w14:textId="77777777" w:rsidTr="0037678A">
        <w:trPr>
          <w:trHeight w:val="916"/>
        </w:trPr>
        <w:tc>
          <w:tcPr>
            <w:tcW w:w="534" w:type="dxa"/>
          </w:tcPr>
          <w:p w14:paraId="6AC05664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  <w:p w14:paraId="6AC05665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AC05666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CD51F0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67" w14:textId="2419A4A0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68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69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70" w14:textId="77777777" w:rsidTr="0037678A">
        <w:trPr>
          <w:trHeight w:val="1046"/>
        </w:trPr>
        <w:tc>
          <w:tcPr>
            <w:tcW w:w="534" w:type="dxa"/>
          </w:tcPr>
          <w:p w14:paraId="6AC0566B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438" w:type="dxa"/>
          </w:tcPr>
          <w:p w14:paraId="6AC0566C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8339DD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6D" w14:textId="6C5A1FCF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6E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6F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76" w14:textId="77777777" w:rsidTr="0037678A">
        <w:trPr>
          <w:trHeight w:val="1046"/>
        </w:trPr>
        <w:tc>
          <w:tcPr>
            <w:tcW w:w="534" w:type="dxa"/>
          </w:tcPr>
          <w:p w14:paraId="6AC05671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438" w:type="dxa"/>
          </w:tcPr>
          <w:p w14:paraId="6AC05672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6CF668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73" w14:textId="10A4C02B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74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75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D719F" w14:paraId="6AC0567C" w14:textId="77777777" w:rsidTr="0037678A">
        <w:trPr>
          <w:trHeight w:val="1046"/>
        </w:trPr>
        <w:tc>
          <w:tcPr>
            <w:tcW w:w="534" w:type="dxa"/>
          </w:tcPr>
          <w:p w14:paraId="6AC05677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438" w:type="dxa"/>
          </w:tcPr>
          <w:p w14:paraId="6AC05678" w14:textId="77777777" w:rsidR="005D719F" w:rsidRDefault="005D719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2ABD58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AC05679" w14:textId="6BC09BED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0567A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C0567B" w14:textId="77777777" w:rsidR="005D719F" w:rsidRDefault="005D719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AC0567D" w14:textId="77777777" w:rsidR="00BA07EE" w:rsidRDefault="00BA07EE">
      <w:pPr>
        <w:pStyle w:val="TEXT"/>
        <w:tabs>
          <w:tab w:val="left" w:pos="4536"/>
        </w:tabs>
        <w:rPr>
          <w:rFonts w:asciiTheme="minorHAnsi" w:hAnsiTheme="minorHAnsi" w:cstheme="minorHAnsi"/>
        </w:rPr>
      </w:pPr>
    </w:p>
    <w:p w14:paraId="6AC0567E" w14:textId="77777777" w:rsidR="00BA07EE" w:rsidRDefault="00BA07EE">
      <w:pPr>
        <w:pStyle w:val="TEXT"/>
        <w:tabs>
          <w:tab w:val="left" w:pos="4536"/>
        </w:tabs>
        <w:rPr>
          <w:rFonts w:asciiTheme="minorHAnsi" w:hAnsiTheme="minorHAnsi" w:cstheme="minorHAnsi"/>
        </w:rPr>
      </w:pPr>
    </w:p>
    <w:p w14:paraId="6AC0567F" w14:textId="77777777" w:rsidR="00BA07EE" w:rsidRDefault="00BA07EE">
      <w:pPr>
        <w:pStyle w:val="TEXT"/>
        <w:tabs>
          <w:tab w:val="left" w:pos="4536"/>
        </w:tabs>
        <w:rPr>
          <w:rFonts w:asciiTheme="minorHAnsi" w:hAnsiTheme="minorHAnsi" w:cstheme="minorHAnsi"/>
        </w:rPr>
      </w:pPr>
    </w:p>
    <w:p w14:paraId="6AC05680" w14:textId="77777777" w:rsidR="00BA07EE" w:rsidRDefault="00BD7AC2">
      <w:pPr>
        <w:pStyle w:val="TEXT"/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Gospodarski subjekt - Ponuditelj:</w:t>
      </w:r>
    </w:p>
    <w:p w14:paraId="6AC05681" w14:textId="77777777" w:rsidR="00BA07EE" w:rsidRDefault="00BD7AC2">
      <w:pPr>
        <w:pStyle w:val="TEXT"/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05689" wp14:editId="6AC0568A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15240" t="15875" r="14605" b="1333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E6125" id="Oval 2" o:spid="_x0000_s1026" style="position:absolute;margin-left:82.95pt;margin-top:8pt;width:78.65pt;height:7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" filled="f" strokecolor="silver" strokeweight="2pt">
                <v:stroke r:id="rId11" o:title="" filltype="pattern" endcap="round"/>
              </v:oval>
            </w:pict>
          </mc:Fallback>
        </mc:AlternateContent>
      </w:r>
    </w:p>
    <w:p w14:paraId="6AC05682" w14:textId="77777777" w:rsidR="00BA07EE" w:rsidRDefault="00BD7AC2">
      <w:pPr>
        <w:pStyle w:val="TEXT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</w:t>
      </w:r>
    </w:p>
    <w:p w14:paraId="6AC05683" w14:textId="0A1B324A" w:rsidR="00BA07EE" w:rsidRDefault="00BD7AC2">
      <w:pPr>
        <w:pStyle w:val="TEXT"/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0568B" wp14:editId="6AC0568C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190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C056A2" w14:textId="77777777" w:rsidR="00BA07EE" w:rsidRDefault="00BD7AC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0568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6.15pt;margin-top:8.25pt;width:55.45pt;height:2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6AC056A2" w14:textId="77777777" w:rsidR="00BA07EE" w:rsidRDefault="00BD7AC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16"/>
          <w:szCs w:val="16"/>
        </w:rPr>
        <w:tab/>
        <w:t>(</w:t>
      </w:r>
      <w:r>
        <w:rPr>
          <w:rFonts w:asciiTheme="minorHAnsi" w:hAnsiTheme="minorHAnsi" w:cstheme="minorHAnsi"/>
          <w:i/>
          <w:sz w:val="16"/>
          <w:szCs w:val="16"/>
        </w:rPr>
        <w:t xml:space="preserve">ime i prezime </w:t>
      </w:r>
      <w:r w:rsidR="0027508A">
        <w:rPr>
          <w:rFonts w:asciiTheme="minorHAnsi" w:hAnsiTheme="minorHAnsi" w:cstheme="minorHAnsi"/>
          <w:i/>
          <w:sz w:val="16"/>
          <w:szCs w:val="16"/>
        </w:rPr>
        <w:t xml:space="preserve">osobe </w:t>
      </w:r>
      <w:r>
        <w:rPr>
          <w:rFonts w:asciiTheme="minorHAnsi" w:hAnsiTheme="minorHAnsi" w:cstheme="minorHAnsi"/>
          <w:i/>
          <w:sz w:val="16"/>
          <w:szCs w:val="16"/>
        </w:rPr>
        <w:t xml:space="preserve">ovlaštene </w:t>
      </w:r>
      <w:r w:rsidR="0027508A">
        <w:rPr>
          <w:rFonts w:asciiTheme="minorHAnsi" w:hAnsiTheme="minorHAnsi" w:cstheme="minorHAnsi"/>
          <w:i/>
          <w:sz w:val="16"/>
          <w:szCs w:val="16"/>
        </w:rPr>
        <w:t xml:space="preserve">za zastupanje </w:t>
      </w:r>
      <w:r>
        <w:rPr>
          <w:rFonts w:asciiTheme="minorHAnsi" w:hAnsiTheme="minorHAnsi" w:cstheme="minorHAnsi"/>
          <w:i/>
          <w:sz w:val="16"/>
          <w:szCs w:val="16"/>
        </w:rPr>
        <w:t xml:space="preserve"> ponuditelja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6AC05684" w14:textId="77777777" w:rsidR="00BA07EE" w:rsidRDefault="00BD7AC2">
      <w:pPr>
        <w:pStyle w:val="TEXT"/>
        <w:tabs>
          <w:tab w:val="left" w:pos="4536"/>
        </w:tabs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</w:rPr>
        <w:tab/>
      </w:r>
    </w:p>
    <w:p w14:paraId="6AC05685" w14:textId="77777777" w:rsidR="00BA07EE" w:rsidRDefault="00BD7AC2">
      <w:pPr>
        <w:pStyle w:val="TEXT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</w:t>
      </w:r>
    </w:p>
    <w:p w14:paraId="6AC05686" w14:textId="77777777" w:rsidR="00BA07EE" w:rsidRDefault="00BD7AC2">
      <w:pPr>
        <w:pStyle w:val="TEXT"/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(</w:t>
      </w:r>
      <w:r>
        <w:rPr>
          <w:rFonts w:asciiTheme="minorHAnsi" w:hAnsiTheme="minorHAnsi" w:cstheme="minorHAnsi"/>
          <w:i/>
          <w:sz w:val="16"/>
          <w:szCs w:val="16"/>
        </w:rPr>
        <w:t>potpis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6AC05687" w14:textId="77777777" w:rsidR="00BA07EE" w:rsidRDefault="00BA07EE">
      <w:pPr>
        <w:pStyle w:val="TEXT"/>
        <w:tabs>
          <w:tab w:val="left" w:pos="4536"/>
        </w:tabs>
        <w:spacing w:after="0"/>
        <w:rPr>
          <w:rFonts w:asciiTheme="minorHAnsi" w:hAnsiTheme="minorHAnsi" w:cstheme="minorHAnsi"/>
        </w:rPr>
      </w:pPr>
    </w:p>
    <w:p w14:paraId="6AC05688" w14:textId="77777777" w:rsidR="00BA07EE" w:rsidRDefault="00BD7AC2">
      <w:pPr>
        <w:pStyle w:val="TEXT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___.___.2025.</w:t>
      </w:r>
    </w:p>
    <w:sectPr w:rsidR="00BA07EE">
      <w:pgSz w:w="16838" w:h="11906" w:orient="landscape"/>
      <w:pgMar w:top="1417" w:right="1135" w:bottom="1417" w:left="993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568F" w14:textId="77777777" w:rsidR="00BA07EE" w:rsidRDefault="00BD7AC2">
      <w:pPr>
        <w:spacing w:line="240" w:lineRule="auto"/>
      </w:pPr>
      <w:r>
        <w:separator/>
      </w:r>
    </w:p>
  </w:endnote>
  <w:endnote w:type="continuationSeparator" w:id="0">
    <w:p w14:paraId="6AC05690" w14:textId="77777777" w:rsidR="00BA07EE" w:rsidRDefault="00BD7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Segoe Script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BernhardMod BT">
    <w:altName w:val="Georgia"/>
    <w:charset w:val="00"/>
    <w:family w:val="roman"/>
    <w:pitch w:val="default"/>
    <w:sig w:usb0="00000000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5693" w14:textId="77777777" w:rsidR="00BA07EE" w:rsidRDefault="00BA07EE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</w:p>
  <w:p w14:paraId="6AC05694" w14:textId="77777777" w:rsidR="00BA07EE" w:rsidRDefault="00BA07EE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</w:p>
  <w:p w14:paraId="01FA2DCF" w14:textId="77777777" w:rsidR="00BD7AC2" w:rsidRPr="003A161F" w:rsidRDefault="00BD7AC2" w:rsidP="00BD7AC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sz w:val="14"/>
        <w:szCs w:val="14"/>
      </w:rPr>
    </w:pPr>
    <w:bookmarkStart w:id="0" w:name="_Hlk530569158"/>
    <w:r w:rsidRPr="003A161F">
      <w:rPr>
        <w:rFonts w:ascii="Arial" w:eastAsia="Times New Roman" w:hAnsi="Arial" w:cs="Arial"/>
        <w:i/>
        <w:sz w:val="14"/>
        <w:szCs w:val="14"/>
      </w:rPr>
      <w:t>Sportska zajednica Dubrovačko-neretvanske županije</w:t>
    </w:r>
  </w:p>
  <w:p w14:paraId="75BC096E" w14:textId="77777777" w:rsidR="00BD7AC2" w:rsidRPr="003A161F" w:rsidRDefault="00BD7AC2" w:rsidP="00BD7AC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sz w:val="14"/>
        <w:szCs w:val="14"/>
      </w:rPr>
    </w:pPr>
    <w:r w:rsidRPr="003A161F">
      <w:rPr>
        <w:rFonts w:ascii="Arial" w:eastAsia="Times New Roman" w:hAnsi="Arial" w:cs="Arial"/>
        <w:i/>
        <w:sz w:val="14"/>
        <w:szCs w:val="14"/>
      </w:rPr>
      <w:t>Liechtensteinov put (Gradska športska dvorana) 10, 20000, Dubrovnik, Hrvatska</w:t>
    </w:r>
  </w:p>
  <w:bookmarkEnd w:id="0"/>
  <w:p w14:paraId="49C2B9BF" w14:textId="77777777" w:rsidR="00BD7AC2" w:rsidRPr="003A161F" w:rsidRDefault="00BD7AC2" w:rsidP="00BD7AC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sz w:val="14"/>
        <w:szCs w:val="14"/>
        <w:lang w:eastAsia="hr-HR"/>
      </w:rPr>
    </w:pPr>
    <w:r w:rsidRPr="003A161F">
      <w:rPr>
        <w:rFonts w:ascii="Arial" w:eastAsia="Times New Roman" w:hAnsi="Arial" w:cs="Arial"/>
        <w:i/>
        <w:sz w:val="14"/>
        <w:szCs w:val="14"/>
        <w:lang w:eastAsia="hr-HR"/>
      </w:rPr>
      <w:t>Tel: 020/331-810</w:t>
    </w:r>
  </w:p>
  <w:p w14:paraId="4E5CBDCF" w14:textId="77777777" w:rsidR="00BD7AC2" w:rsidRPr="003A161F" w:rsidRDefault="00BD7AC2" w:rsidP="00BD7AC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i/>
        <w:sz w:val="14"/>
        <w:szCs w:val="14"/>
        <w:lang w:eastAsia="hr-HR"/>
      </w:rPr>
    </w:pPr>
    <w:r w:rsidRPr="003A161F">
      <w:rPr>
        <w:rFonts w:ascii="Arial" w:eastAsia="Times New Roman" w:hAnsi="Arial" w:cs="Arial"/>
        <w:i/>
        <w:sz w:val="14"/>
        <w:szCs w:val="14"/>
        <w:lang w:eastAsia="hr-HR"/>
      </w:rPr>
      <w:t>E-mail: zsdnz@optinet.hr</w:t>
    </w:r>
  </w:p>
  <w:p w14:paraId="6AC05695" w14:textId="0DABBCA9" w:rsidR="00BA07EE" w:rsidRDefault="00BA07EE">
    <w:pPr>
      <w:shd w:val="clear" w:color="auto" w:fill="FFFFFF"/>
      <w:spacing w:after="0" w:line="240" w:lineRule="auto"/>
      <w:ind w:right="1135"/>
      <w:jc w:val="center"/>
      <w:rPr>
        <w:rFonts w:ascii="Arial" w:eastAsia="Times New Roman" w:hAnsi="Arial" w:cs="Arial"/>
        <w:i/>
        <w:iCs/>
        <w:color w:val="808080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568D" w14:textId="77777777" w:rsidR="00BA07EE" w:rsidRDefault="00BD7AC2">
      <w:pPr>
        <w:spacing w:after="0"/>
      </w:pPr>
      <w:r>
        <w:separator/>
      </w:r>
    </w:p>
  </w:footnote>
  <w:footnote w:type="continuationSeparator" w:id="0">
    <w:p w14:paraId="6AC0568E" w14:textId="77777777" w:rsidR="00BA07EE" w:rsidRDefault="00BD7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5691" w14:textId="21EC431C" w:rsidR="00BA07EE" w:rsidRDefault="00BA07EE">
    <w:pPr>
      <w:pStyle w:val="Header"/>
    </w:pPr>
  </w:p>
  <w:p w14:paraId="6AC05692" w14:textId="77777777" w:rsidR="00BA07EE" w:rsidRDefault="00BA07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BA0"/>
    <w:multiLevelType w:val="multilevel"/>
    <w:tmpl w:val="07F20BA0"/>
    <w:lvl w:ilvl="0">
      <w:start w:val="1"/>
      <w:numFmt w:val="upp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443C"/>
    <w:multiLevelType w:val="multilevel"/>
    <w:tmpl w:val="30F4443C"/>
    <w:lvl w:ilvl="0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" w15:restartNumberingAfterBreak="0">
    <w:nsid w:val="502E2BD9"/>
    <w:multiLevelType w:val="hybridMultilevel"/>
    <w:tmpl w:val="F0D47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6295">
    <w:abstractNumId w:val="0"/>
  </w:num>
  <w:num w:numId="2" w16cid:durableId="2108230067">
    <w:abstractNumId w:val="1"/>
  </w:num>
  <w:num w:numId="3" w16cid:durableId="8234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8E"/>
    <w:rsid w:val="000002F4"/>
    <w:rsid w:val="0000408D"/>
    <w:rsid w:val="0001332D"/>
    <w:rsid w:val="00013DEC"/>
    <w:rsid w:val="000146DF"/>
    <w:rsid w:val="0002661A"/>
    <w:rsid w:val="0003298E"/>
    <w:rsid w:val="000334CA"/>
    <w:rsid w:val="00052AAE"/>
    <w:rsid w:val="00061A78"/>
    <w:rsid w:val="00063374"/>
    <w:rsid w:val="000643AE"/>
    <w:rsid w:val="00070C78"/>
    <w:rsid w:val="00077EBA"/>
    <w:rsid w:val="0008589E"/>
    <w:rsid w:val="000D47BC"/>
    <w:rsid w:val="000F2762"/>
    <w:rsid w:val="000F3D18"/>
    <w:rsid w:val="000F731F"/>
    <w:rsid w:val="001136BA"/>
    <w:rsid w:val="001161E4"/>
    <w:rsid w:val="00117F56"/>
    <w:rsid w:val="001353AB"/>
    <w:rsid w:val="00144712"/>
    <w:rsid w:val="001452BD"/>
    <w:rsid w:val="00154345"/>
    <w:rsid w:val="00161362"/>
    <w:rsid w:val="0016419C"/>
    <w:rsid w:val="00176EC9"/>
    <w:rsid w:val="0017749A"/>
    <w:rsid w:val="00187DEF"/>
    <w:rsid w:val="001A50D5"/>
    <w:rsid w:val="001A6C60"/>
    <w:rsid w:val="001C2F59"/>
    <w:rsid w:val="001C47DF"/>
    <w:rsid w:val="001D1A3C"/>
    <w:rsid w:val="001E05A1"/>
    <w:rsid w:val="001F7754"/>
    <w:rsid w:val="002105F3"/>
    <w:rsid w:val="00210938"/>
    <w:rsid w:val="00226713"/>
    <w:rsid w:val="002328C4"/>
    <w:rsid w:val="00235121"/>
    <w:rsid w:val="002457F5"/>
    <w:rsid w:val="0027508A"/>
    <w:rsid w:val="00277F5F"/>
    <w:rsid w:val="002874F0"/>
    <w:rsid w:val="00293E5D"/>
    <w:rsid w:val="002A0092"/>
    <w:rsid w:val="002B1148"/>
    <w:rsid w:val="002C4EF2"/>
    <w:rsid w:val="002C5D40"/>
    <w:rsid w:val="002D3720"/>
    <w:rsid w:val="002E20F0"/>
    <w:rsid w:val="00323A3B"/>
    <w:rsid w:val="00324A9D"/>
    <w:rsid w:val="00325347"/>
    <w:rsid w:val="00330D88"/>
    <w:rsid w:val="00332D20"/>
    <w:rsid w:val="0033495A"/>
    <w:rsid w:val="003405D7"/>
    <w:rsid w:val="003431A9"/>
    <w:rsid w:val="0035042E"/>
    <w:rsid w:val="00352780"/>
    <w:rsid w:val="003575A5"/>
    <w:rsid w:val="00357A58"/>
    <w:rsid w:val="00361644"/>
    <w:rsid w:val="0037678A"/>
    <w:rsid w:val="0038312B"/>
    <w:rsid w:val="00384F2E"/>
    <w:rsid w:val="0038571F"/>
    <w:rsid w:val="003A0661"/>
    <w:rsid w:val="003A1A0F"/>
    <w:rsid w:val="003B1325"/>
    <w:rsid w:val="003B4A86"/>
    <w:rsid w:val="003C0A64"/>
    <w:rsid w:val="003C504B"/>
    <w:rsid w:val="003E50AC"/>
    <w:rsid w:val="004125AB"/>
    <w:rsid w:val="00433016"/>
    <w:rsid w:val="004373EC"/>
    <w:rsid w:val="004439D8"/>
    <w:rsid w:val="0046707D"/>
    <w:rsid w:val="00473F10"/>
    <w:rsid w:val="00495ABC"/>
    <w:rsid w:val="004B00DA"/>
    <w:rsid w:val="004B401E"/>
    <w:rsid w:val="004B7081"/>
    <w:rsid w:val="004D7C16"/>
    <w:rsid w:val="004E7782"/>
    <w:rsid w:val="004F2E00"/>
    <w:rsid w:val="00531613"/>
    <w:rsid w:val="00535011"/>
    <w:rsid w:val="005457C5"/>
    <w:rsid w:val="00550D2F"/>
    <w:rsid w:val="0055382E"/>
    <w:rsid w:val="00557237"/>
    <w:rsid w:val="005623F8"/>
    <w:rsid w:val="00587E29"/>
    <w:rsid w:val="005B34BE"/>
    <w:rsid w:val="005C08D8"/>
    <w:rsid w:val="005C5415"/>
    <w:rsid w:val="005D719F"/>
    <w:rsid w:val="005E16C3"/>
    <w:rsid w:val="0060297E"/>
    <w:rsid w:val="0061276B"/>
    <w:rsid w:val="00622284"/>
    <w:rsid w:val="00626BC3"/>
    <w:rsid w:val="00627FBF"/>
    <w:rsid w:val="006428DE"/>
    <w:rsid w:val="00644EC9"/>
    <w:rsid w:val="006545C6"/>
    <w:rsid w:val="00675E7E"/>
    <w:rsid w:val="00686244"/>
    <w:rsid w:val="0069155C"/>
    <w:rsid w:val="006916EE"/>
    <w:rsid w:val="006B1746"/>
    <w:rsid w:val="006B40BE"/>
    <w:rsid w:val="006B63EA"/>
    <w:rsid w:val="006C352F"/>
    <w:rsid w:val="006D345E"/>
    <w:rsid w:val="006D56C7"/>
    <w:rsid w:val="006D65FA"/>
    <w:rsid w:val="006D7AE9"/>
    <w:rsid w:val="006E1B06"/>
    <w:rsid w:val="006E2E74"/>
    <w:rsid w:val="006F274A"/>
    <w:rsid w:val="006F2F60"/>
    <w:rsid w:val="006F615D"/>
    <w:rsid w:val="00703B13"/>
    <w:rsid w:val="00705A7F"/>
    <w:rsid w:val="00727D47"/>
    <w:rsid w:val="0073397F"/>
    <w:rsid w:val="00734C24"/>
    <w:rsid w:val="007406B8"/>
    <w:rsid w:val="00770683"/>
    <w:rsid w:val="00773940"/>
    <w:rsid w:val="0078090A"/>
    <w:rsid w:val="007817B0"/>
    <w:rsid w:val="00790B99"/>
    <w:rsid w:val="00796DD2"/>
    <w:rsid w:val="007A5BD9"/>
    <w:rsid w:val="007B16BE"/>
    <w:rsid w:val="007C2774"/>
    <w:rsid w:val="007C3D4D"/>
    <w:rsid w:val="007C4E3B"/>
    <w:rsid w:val="007D293A"/>
    <w:rsid w:val="007E3429"/>
    <w:rsid w:val="007E5F4F"/>
    <w:rsid w:val="007F4801"/>
    <w:rsid w:val="007F6FAC"/>
    <w:rsid w:val="0080320C"/>
    <w:rsid w:val="008216C7"/>
    <w:rsid w:val="008357F5"/>
    <w:rsid w:val="0084499E"/>
    <w:rsid w:val="0085357D"/>
    <w:rsid w:val="0085727A"/>
    <w:rsid w:val="008737D2"/>
    <w:rsid w:val="00876F91"/>
    <w:rsid w:val="0088701E"/>
    <w:rsid w:val="008A5A3A"/>
    <w:rsid w:val="008B5BF6"/>
    <w:rsid w:val="008D55C0"/>
    <w:rsid w:val="008E4FE8"/>
    <w:rsid w:val="008F4444"/>
    <w:rsid w:val="00936A55"/>
    <w:rsid w:val="00943538"/>
    <w:rsid w:val="00943D09"/>
    <w:rsid w:val="00946022"/>
    <w:rsid w:val="00947F95"/>
    <w:rsid w:val="009516E2"/>
    <w:rsid w:val="009669D9"/>
    <w:rsid w:val="00973177"/>
    <w:rsid w:val="00973753"/>
    <w:rsid w:val="00983C8B"/>
    <w:rsid w:val="009C05AA"/>
    <w:rsid w:val="009C6548"/>
    <w:rsid w:val="009D2140"/>
    <w:rsid w:val="009D7A7F"/>
    <w:rsid w:val="009E3522"/>
    <w:rsid w:val="009F798E"/>
    <w:rsid w:val="00A177F6"/>
    <w:rsid w:val="00A27E66"/>
    <w:rsid w:val="00A325F5"/>
    <w:rsid w:val="00A43EB5"/>
    <w:rsid w:val="00A60A5E"/>
    <w:rsid w:val="00A76EBA"/>
    <w:rsid w:val="00A7750D"/>
    <w:rsid w:val="00AB178A"/>
    <w:rsid w:val="00AC0F5D"/>
    <w:rsid w:val="00AC77C0"/>
    <w:rsid w:val="00AD3919"/>
    <w:rsid w:val="00B05B99"/>
    <w:rsid w:val="00B2049D"/>
    <w:rsid w:val="00B240DB"/>
    <w:rsid w:val="00B254B2"/>
    <w:rsid w:val="00B26E57"/>
    <w:rsid w:val="00B53B8C"/>
    <w:rsid w:val="00B81618"/>
    <w:rsid w:val="00B83F1D"/>
    <w:rsid w:val="00BA07EE"/>
    <w:rsid w:val="00BB55B5"/>
    <w:rsid w:val="00BD7AC2"/>
    <w:rsid w:val="00BE5DB6"/>
    <w:rsid w:val="00C000BC"/>
    <w:rsid w:val="00C0624D"/>
    <w:rsid w:val="00C30F6D"/>
    <w:rsid w:val="00C32C7D"/>
    <w:rsid w:val="00C37FA1"/>
    <w:rsid w:val="00C40859"/>
    <w:rsid w:val="00C724AA"/>
    <w:rsid w:val="00C87E2F"/>
    <w:rsid w:val="00C97E63"/>
    <w:rsid w:val="00CA1338"/>
    <w:rsid w:val="00CA2403"/>
    <w:rsid w:val="00CB2A28"/>
    <w:rsid w:val="00CE0A0E"/>
    <w:rsid w:val="00CE22F5"/>
    <w:rsid w:val="00CE43BE"/>
    <w:rsid w:val="00CE6A3D"/>
    <w:rsid w:val="00CF1248"/>
    <w:rsid w:val="00CF38BF"/>
    <w:rsid w:val="00D0201D"/>
    <w:rsid w:val="00D03305"/>
    <w:rsid w:val="00D11F47"/>
    <w:rsid w:val="00D2679F"/>
    <w:rsid w:val="00D3658D"/>
    <w:rsid w:val="00D43C40"/>
    <w:rsid w:val="00D44EA5"/>
    <w:rsid w:val="00D64F00"/>
    <w:rsid w:val="00D71B8C"/>
    <w:rsid w:val="00D7746F"/>
    <w:rsid w:val="00D84E57"/>
    <w:rsid w:val="00DB1E32"/>
    <w:rsid w:val="00DC6AA1"/>
    <w:rsid w:val="00DE19FC"/>
    <w:rsid w:val="00DE42DF"/>
    <w:rsid w:val="00E06659"/>
    <w:rsid w:val="00E118E8"/>
    <w:rsid w:val="00E13234"/>
    <w:rsid w:val="00E15448"/>
    <w:rsid w:val="00E314FA"/>
    <w:rsid w:val="00E317A3"/>
    <w:rsid w:val="00E33824"/>
    <w:rsid w:val="00E33BF8"/>
    <w:rsid w:val="00E44AEA"/>
    <w:rsid w:val="00E72038"/>
    <w:rsid w:val="00E7610F"/>
    <w:rsid w:val="00EA49D2"/>
    <w:rsid w:val="00EA4A69"/>
    <w:rsid w:val="00EB2AD5"/>
    <w:rsid w:val="00EE4846"/>
    <w:rsid w:val="00EF540C"/>
    <w:rsid w:val="00F00760"/>
    <w:rsid w:val="00F05C8B"/>
    <w:rsid w:val="00F21FEB"/>
    <w:rsid w:val="00F27807"/>
    <w:rsid w:val="00F34332"/>
    <w:rsid w:val="00F507B3"/>
    <w:rsid w:val="00F55CEC"/>
    <w:rsid w:val="00F625CB"/>
    <w:rsid w:val="00F95914"/>
    <w:rsid w:val="00FA5511"/>
    <w:rsid w:val="00FA72E9"/>
    <w:rsid w:val="00FA74CD"/>
    <w:rsid w:val="00FC258B"/>
    <w:rsid w:val="15B030B1"/>
    <w:rsid w:val="5A8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6AC0562D"/>
  <w15:docId w15:val="{E7F62699-EEB3-426D-BCAE-8CF777B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12" w:space="4" w:color="76923C" w:themeColor="accent3" w:themeShade="BF"/>
      </w:pBdr>
      <w:spacing w:after="300" w:line="240" w:lineRule="auto"/>
      <w:contextualSpacing/>
    </w:pPr>
    <w:rPr>
      <w:rFonts w:ascii="Arial" w:eastAsiaTheme="majorEastAsia" w:hAnsi="Arial" w:cstheme="majorBidi"/>
      <w:b/>
      <w:color w:val="76923C" w:themeColor="accent3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before="120" w:after="100"/>
      <w:ind w:left="200"/>
    </w:pPr>
    <w:rPr>
      <w:rFonts w:ascii="Arial" w:hAnsi="Arial"/>
      <w:sz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left" w:pos="426"/>
      </w:tabs>
      <w:spacing w:after="100"/>
      <w:ind w:left="440"/>
    </w:pPr>
  </w:style>
  <w:style w:type="table" w:styleId="LightList-Accent3">
    <w:name w:val="Light List Accent 3"/>
    <w:basedOn w:val="TableNormal"/>
    <w:uiPriority w:val="61"/>
    <w:qFormat/>
    <w:rPr>
      <w:lang w:val="es-ES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qFormat/>
    <w:rPr>
      <w:lang w:val="es-ES"/>
    </w:r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tyle1">
    <w:name w:val="Style1"/>
    <w:basedOn w:val="ListParagraph"/>
    <w:next w:val="Heading1"/>
    <w:link w:val="Style1Char"/>
    <w:qFormat/>
    <w:pPr>
      <w:numPr>
        <w:numId w:val="1"/>
      </w:numPr>
      <w:spacing w:before="480" w:after="240"/>
      <w:ind w:left="425" w:hanging="425"/>
    </w:pPr>
    <w:rPr>
      <w:sz w:val="32"/>
    </w:rPr>
  </w:style>
  <w:style w:type="paragraph" w:customStyle="1" w:styleId="Style2">
    <w:name w:val="Style2"/>
    <w:basedOn w:val="ListParagraph"/>
    <w:link w:val="Style2Char"/>
    <w:qFormat/>
    <w:pPr>
      <w:numPr>
        <w:numId w:val="2"/>
      </w:numPr>
      <w:spacing w:before="240" w:after="120"/>
    </w:pPr>
    <w:rPr>
      <w:b/>
      <w:color w:val="0D0D0D" w:themeColor="text1" w:themeTint="F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Style1Char">
    <w:name w:val="Style1 Char"/>
    <w:basedOn w:val="ListParagraphChar"/>
    <w:link w:val="Style1"/>
    <w:qFormat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yle2Char">
    <w:name w:val="Style2 Char"/>
    <w:basedOn w:val="ListParagraphChar"/>
    <w:link w:val="Style2"/>
    <w:qFormat/>
    <w:rPr>
      <w:b/>
      <w:color w:val="0D0D0D" w:themeColor="text1" w:themeTint="F2"/>
    </w:rPr>
  </w:style>
  <w:style w:type="table" w:customStyle="1" w:styleId="TableGrid1">
    <w:name w:val="Table Grid1"/>
    <w:basedOn w:val="TableNormal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link w:val="TEXTChar"/>
    <w:qFormat/>
    <w:pPr>
      <w:spacing w:after="80"/>
    </w:pPr>
    <w:rPr>
      <w:rFonts w:ascii="Swis721 BT" w:eastAsia="Times New Roman" w:hAnsi="Swis721 BT" w:cs="Times New Roman"/>
      <w:lang w:eastAsia="en-US"/>
    </w:rPr>
  </w:style>
  <w:style w:type="character" w:customStyle="1" w:styleId="TEXTChar">
    <w:name w:val="TEXT Char"/>
    <w:link w:val="TEXT"/>
    <w:rPr>
      <w:rFonts w:ascii="Swis721 BT" w:eastAsia="Times New Roman" w:hAnsi="Swis721 BT" w:cs="Times New Roman"/>
      <w:sz w:val="20"/>
      <w:szCs w:val="20"/>
    </w:rPr>
  </w:style>
  <w:style w:type="table" w:customStyle="1" w:styleId="TableGrid2">
    <w:name w:val="Table Grid2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Theme="majorEastAsia" w:hAnsi="Arial" w:cstheme="majorBidi"/>
      <w:b/>
      <w:color w:val="76923C" w:themeColor="accent3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ive\OneDrive%20-%20dunea.hr\Downloads\DUNEA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7B53DC5-8B5D-4E39-8DED-2CEDB2796F3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DUNEA memo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intermodal2</dc:creator>
  <cp:lastModifiedBy>Stjepan Rezo</cp:lastModifiedBy>
  <cp:revision>2</cp:revision>
  <cp:lastPrinted>2018-04-20T07:21:00Z</cp:lastPrinted>
  <dcterms:created xsi:type="dcterms:W3CDTF">2025-12-15T13:09:00Z</dcterms:created>
  <dcterms:modified xsi:type="dcterms:W3CDTF">2025-12-15T13:09:00Z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ec07da34-07ba-42ae-9152-dd3675430d72</vt:lpwstr>
  </property>
  <property fmtid="{D5CDD505-2E9C-101B-9397-08002B2CF9AE}" pid="3" name="KSOProductBuildVer">
    <vt:lpwstr>1033-12.2.0.23131</vt:lpwstr>
  </property>
  <property fmtid="{D5CDD505-2E9C-101B-9397-08002B2CF9AE}" pid="4" name="ICV">
    <vt:lpwstr>075B9C907D3945A78B5B558534ECA33A_12</vt:lpwstr>
  </property>
</Properties>
</file>